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C6" w:rsidRPr="00081733" w:rsidRDefault="007730C6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7730C6" w:rsidRPr="00081733" w:rsidRDefault="007730C6">
      <w:pPr>
        <w:pStyle w:val="Heading1"/>
        <w:numPr>
          <w:ilvl w:val="0"/>
          <w:numId w:val="3"/>
        </w:numPr>
        <w:jc w:val="center"/>
        <w:rPr>
          <w:rFonts w:ascii="Times New Roman" w:hAnsi="Times New Roman"/>
          <w:sz w:val="22"/>
          <w:szCs w:val="22"/>
        </w:rPr>
      </w:pPr>
      <w:r w:rsidRPr="00081733">
        <w:rPr>
          <w:rFonts w:ascii="Times New Roman" w:hAnsi="Times New Roman"/>
          <w:sz w:val="22"/>
          <w:szCs w:val="22"/>
        </w:rPr>
        <w:t>MODELLO OFFERTA TECNICA LOTTO N. 1 – POLIZZA RCT/O</w:t>
      </w:r>
    </w:p>
    <w:p w:rsidR="007730C6" w:rsidRPr="00081733" w:rsidRDefault="007730C6">
      <w:pPr>
        <w:ind w:left="5760"/>
        <w:rPr>
          <w:rFonts w:ascii="Times New Roman" w:hAnsi="Times New Roman" w:cs="Times New Roman"/>
          <w:sz w:val="22"/>
          <w:szCs w:val="22"/>
          <w:lang w:val="it-IT"/>
        </w:rPr>
      </w:pPr>
    </w:p>
    <w:p w:rsidR="007730C6" w:rsidRPr="00081733" w:rsidRDefault="007730C6" w:rsidP="00C261E2">
      <w:pPr>
        <w:pStyle w:val="BodyTextIndent3"/>
        <w:ind w:left="5760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081733">
        <w:rPr>
          <w:rFonts w:ascii="Times New Roman" w:hAnsi="Times New Roman" w:cs="Times New Roman"/>
          <w:b/>
          <w:sz w:val="22"/>
          <w:szCs w:val="22"/>
          <w:lang w:val="it-IT"/>
        </w:rPr>
        <w:t>Alla Centrale Unica di Committenza costituita tra il Comune di Bassano del Grappa e il Comune di Cassola</w:t>
      </w:r>
    </w:p>
    <w:p w:rsidR="007730C6" w:rsidRPr="00081733" w:rsidRDefault="007730C6" w:rsidP="00C261E2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7730C6" w:rsidRPr="00081733" w:rsidRDefault="007730C6" w:rsidP="001935DD">
      <w:pPr>
        <w:ind w:left="-15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81733">
        <w:rPr>
          <w:rFonts w:ascii="Times New Roman" w:hAnsi="Times New Roman" w:cs="Times New Roman"/>
          <w:b/>
          <w:bCs/>
          <w:sz w:val="22"/>
          <w:szCs w:val="22"/>
          <w:lang w:val="it-IT"/>
        </w:rPr>
        <w:t>OGGETTO: PROCEDURA APERTA PER L’AFFIDAMENTO DEI SERVIZI ASSICURATIVI DEL COMUNE DI BASSANO DEL GRAPPA</w:t>
      </w:r>
    </w:p>
    <w:p w:rsidR="007730C6" w:rsidRPr="00081733" w:rsidRDefault="007730C6" w:rsidP="001935DD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3225"/>
        <w:gridCol w:w="900"/>
        <w:gridCol w:w="1425"/>
        <w:gridCol w:w="390"/>
        <w:gridCol w:w="1245"/>
      </w:tblGrid>
      <w:tr w:rsidR="007730C6" w:rsidRPr="000817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Il/la sottoscritto/a 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Nato/a a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Il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Residente in 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Via / Piazza 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n.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CF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30C6" w:rsidRPr="00081733" w:rsidRDefault="007730C6">
      <w:pPr>
        <w:jc w:val="center"/>
        <w:rPr>
          <w:rFonts w:ascii="Times New Roman" w:hAnsi="Times New Roman" w:cs="Times New Roman"/>
          <w:sz w:val="22"/>
          <w:szCs w:val="22"/>
        </w:rPr>
      </w:pPr>
      <w:r w:rsidRPr="00081733">
        <w:rPr>
          <w:rFonts w:ascii="Times New Roman" w:hAnsi="Times New Roman" w:cs="Times New Roman"/>
          <w:b/>
          <w:bCs/>
          <w:sz w:val="22"/>
          <w:szCs w:val="22"/>
        </w:rPr>
        <w:t>In qualità di:</w:t>
      </w:r>
    </w:p>
    <w:p w:rsidR="007730C6" w:rsidRPr="00081733" w:rsidRDefault="007730C6">
      <w:pPr>
        <w:jc w:val="center"/>
        <w:rPr>
          <w:rFonts w:ascii="Times New Roman" w:hAnsi="Times New Roman" w:cs="Times New Roman"/>
          <w:sz w:val="22"/>
          <w:szCs w:val="22"/>
        </w:rPr>
      </w:pPr>
      <w:r w:rsidRPr="00081733">
        <w:rPr>
          <w:rFonts w:ascii="Times New Roman" w:hAnsi="Times New Roman" w:cs="Times New Roman"/>
          <w:sz w:val="22"/>
          <w:szCs w:val="22"/>
        </w:rPr>
        <w:t>barrare la voce interessata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60"/>
        <w:gridCol w:w="1275"/>
      </w:tblGrid>
      <w:tr w:rsidR="007730C6" w:rsidRPr="00081733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pStyle w:val="Heading2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Legale rappresentante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Procuratore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30C6" w:rsidRPr="00081733" w:rsidRDefault="007730C6">
      <w:pPr>
        <w:pStyle w:val="Heading3"/>
        <w:numPr>
          <w:ilvl w:val="2"/>
          <w:numId w:val="3"/>
        </w:numPr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971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90"/>
        <w:gridCol w:w="7225"/>
      </w:tblGrid>
      <w:tr w:rsidR="007730C6" w:rsidRPr="00081733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dell'Impresa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con sede in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Via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città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Tel.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Fax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Codice fiscale n.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Partita Iva n. 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30C6" w:rsidRPr="00081733" w:rsidRDefault="007730C6">
      <w:pPr>
        <w:pStyle w:val="Heading3"/>
        <w:numPr>
          <w:ilvl w:val="0"/>
          <w:numId w:val="0"/>
        </w:numPr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7730C6" w:rsidRPr="00081733" w:rsidRDefault="007730C6">
      <w:pPr>
        <w:ind w:left="708" w:firstLine="708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34.8pt;margin-top:5.9pt;width:14.25pt;height:7.15pt;z-index:251653632;visibility:visible">
            <v:textbox>
              <w:txbxContent>
                <w:p w:rsidR="007730C6" w:rsidRDefault="007730C6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081733">
        <w:rPr>
          <w:rFonts w:ascii="Times New Roman" w:hAnsi="Times New Roman" w:cs="Times New Roman"/>
          <w:sz w:val="22"/>
          <w:szCs w:val="22"/>
        </w:rPr>
        <w:t>Impresa singola</w:t>
      </w:r>
    </w:p>
    <w:p w:rsidR="007730C6" w:rsidRPr="00081733" w:rsidRDefault="007730C6">
      <w:pPr>
        <w:ind w:left="708" w:firstLine="708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noProof/>
          <w:lang w:val="it-IT"/>
        </w:rPr>
        <w:pict>
          <v:shape id="Text Box 12" o:spid="_x0000_s1027" type="#_x0000_t202" style="position:absolute;left:0;text-align:left;margin-left:34.8pt;margin-top:4.1pt;width:14.25pt;height:7.15pt;z-index:251654656;visibility:visible">
            <v:textbox>
              <w:txbxContent>
                <w:p w:rsidR="007730C6" w:rsidRDefault="007730C6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 xml:space="preserve">Mandataria di </w:t>
      </w:r>
      <w:r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>.T.I. costituito o costituendo/Delegataria di coassicurazione</w:t>
      </w:r>
    </w:p>
    <w:p w:rsidR="007730C6" w:rsidRDefault="007730C6" w:rsidP="00FF388C">
      <w:pPr>
        <w:ind w:left="708" w:firstLine="708"/>
        <w:rPr>
          <w:rFonts w:ascii="Times New Roman" w:hAnsi="Times New Roman" w:cs="Times New Roman"/>
          <w:sz w:val="22"/>
          <w:szCs w:val="22"/>
          <w:lang w:val="it-IT"/>
        </w:rPr>
      </w:pPr>
    </w:p>
    <w:p w:rsidR="007730C6" w:rsidRPr="00081733" w:rsidRDefault="007730C6" w:rsidP="00FF388C">
      <w:pPr>
        <w:ind w:left="1416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3225"/>
        <w:gridCol w:w="900"/>
        <w:gridCol w:w="1425"/>
        <w:gridCol w:w="390"/>
        <w:gridCol w:w="1245"/>
      </w:tblGrid>
      <w:tr w:rsidR="007730C6" w:rsidRPr="000817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Il/la sottoscritto/a 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Nato/a a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Il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Residente in 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Via / Piazza 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n.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CF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30C6" w:rsidRPr="00081733" w:rsidRDefault="007730C6">
      <w:pPr>
        <w:jc w:val="center"/>
        <w:rPr>
          <w:rFonts w:ascii="Times New Roman" w:hAnsi="Times New Roman" w:cs="Times New Roman"/>
          <w:sz w:val="22"/>
          <w:szCs w:val="22"/>
        </w:rPr>
      </w:pPr>
      <w:r w:rsidRPr="00081733">
        <w:rPr>
          <w:rFonts w:ascii="Times New Roman" w:hAnsi="Times New Roman" w:cs="Times New Roman"/>
          <w:b/>
          <w:bCs/>
          <w:sz w:val="22"/>
          <w:szCs w:val="22"/>
        </w:rPr>
        <w:t>In qualità di:</w:t>
      </w:r>
    </w:p>
    <w:p w:rsidR="007730C6" w:rsidRPr="00081733" w:rsidRDefault="007730C6">
      <w:pPr>
        <w:jc w:val="center"/>
        <w:rPr>
          <w:rFonts w:ascii="Times New Roman" w:hAnsi="Times New Roman" w:cs="Times New Roman"/>
          <w:sz w:val="22"/>
          <w:szCs w:val="22"/>
        </w:rPr>
      </w:pPr>
      <w:r w:rsidRPr="00081733">
        <w:rPr>
          <w:rFonts w:ascii="Times New Roman" w:hAnsi="Times New Roman" w:cs="Times New Roman"/>
          <w:sz w:val="22"/>
          <w:szCs w:val="22"/>
        </w:rPr>
        <w:t>barrare la voce interessata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60"/>
        <w:gridCol w:w="1275"/>
      </w:tblGrid>
      <w:tr w:rsidR="007730C6" w:rsidRPr="00081733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pStyle w:val="Heading2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Legale rappresentante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Procuratore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30C6" w:rsidRPr="00081733" w:rsidRDefault="007730C6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90"/>
        <w:gridCol w:w="7225"/>
      </w:tblGrid>
      <w:tr w:rsidR="007730C6" w:rsidRPr="00081733">
        <w:trPr>
          <w:trHeight w:val="7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dell'Impresa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con sede in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Via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Città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Tel.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Fax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Codice fiscale n.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Partita Iva n. 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30C6" w:rsidRPr="00081733" w:rsidRDefault="007730C6">
      <w:pPr>
        <w:rPr>
          <w:rFonts w:ascii="Times New Roman" w:hAnsi="Times New Roman" w:cs="Times New Roman"/>
          <w:sz w:val="22"/>
          <w:szCs w:val="22"/>
        </w:rPr>
      </w:pPr>
    </w:p>
    <w:p w:rsidR="007730C6" w:rsidRPr="00081733" w:rsidRDefault="007730C6">
      <w:pPr>
        <w:rPr>
          <w:rFonts w:ascii="Times New Roman" w:hAnsi="Times New Roman" w:cs="Times New Roman"/>
          <w:sz w:val="22"/>
          <w:szCs w:val="22"/>
        </w:rPr>
      </w:pPr>
    </w:p>
    <w:p w:rsidR="007730C6" w:rsidRPr="00081733" w:rsidRDefault="007730C6" w:rsidP="00081733">
      <w:pPr>
        <w:rPr>
          <w:rFonts w:ascii="Times New Roman" w:hAnsi="Times New Roman" w:cs="Times New Roman"/>
          <w:sz w:val="22"/>
          <w:szCs w:val="22"/>
          <w:lang w:val="it-IT" w:eastAsia="ar-SA"/>
        </w:rPr>
      </w:pPr>
    </w:p>
    <w:p w:rsidR="007730C6" w:rsidRPr="00081733" w:rsidRDefault="007730C6" w:rsidP="00081733">
      <w:pPr>
        <w:rPr>
          <w:rFonts w:ascii="Times New Roman" w:hAnsi="Times New Roman" w:cs="Times New Roman"/>
          <w:sz w:val="22"/>
          <w:szCs w:val="22"/>
          <w:lang w:val="it-IT" w:eastAsia="ar-SA"/>
        </w:rPr>
      </w:pPr>
    </w:p>
    <w:p w:rsidR="007730C6" w:rsidRPr="00081733" w:rsidRDefault="007730C6">
      <w:pPr>
        <w:ind w:left="708" w:firstLine="708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noProof/>
          <w:lang w:val="it-IT"/>
        </w:rPr>
        <w:pict>
          <v:shape id="Text Box 15" o:spid="_x0000_s1028" type="#_x0000_t202" style="position:absolute;left:0;text-align:left;margin-left:34.8pt;margin-top:4.55pt;width:14.25pt;height:7.15pt;z-index:251655680;visibility:visible">
            <v:textbox>
              <w:txbxContent>
                <w:p w:rsidR="007730C6" w:rsidRDefault="007730C6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 xml:space="preserve">Mandante di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R.T.I.  </w: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>costituendo</w:t>
      </w:r>
      <w:r>
        <w:rPr>
          <w:rFonts w:ascii="Times New Roman" w:hAnsi="Times New Roman" w:cs="Times New Roman"/>
          <w:sz w:val="22"/>
          <w:szCs w:val="22"/>
          <w:lang w:val="it-IT"/>
        </w:rPr>
        <w:t>/c</w: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>oassicuratrice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delegante  </w:t>
      </w:r>
    </w:p>
    <w:p w:rsidR="007730C6" w:rsidRPr="00081733" w:rsidRDefault="007730C6">
      <w:pPr>
        <w:ind w:left="708" w:firstLine="708"/>
        <w:rPr>
          <w:rFonts w:ascii="Times New Roman" w:hAnsi="Times New Roman" w:cs="Times New Roman"/>
          <w:sz w:val="22"/>
          <w:szCs w:val="22"/>
          <w:lang w:val="it-IT"/>
        </w:rPr>
      </w:pPr>
    </w:p>
    <w:p w:rsidR="007730C6" w:rsidRPr="00081733" w:rsidRDefault="007730C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3225"/>
        <w:gridCol w:w="900"/>
        <w:gridCol w:w="1425"/>
        <w:gridCol w:w="390"/>
        <w:gridCol w:w="1245"/>
      </w:tblGrid>
      <w:tr w:rsidR="007730C6" w:rsidRPr="00081733" w:rsidTr="00486DC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 w:rsidP="00486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Il/la sottoscritto/a 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 w:rsidP="00486DC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 w:rsidTr="00486DC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 w:rsidP="00486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Nato/a a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 w:rsidP="00486DC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 w:rsidP="00486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Il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 w:rsidP="00486DC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 w:rsidTr="00486DC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 w:rsidP="00486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Residente in 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 w:rsidP="00486DC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 w:rsidTr="00486DC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 w:rsidP="00486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Via / Piazza 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 w:rsidP="00486DC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 w:rsidP="00486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n.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 w:rsidP="00486DC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 w:rsidTr="00486DC4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 w:rsidP="00486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CF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 w:rsidP="00486DC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30C6" w:rsidRPr="00081733" w:rsidRDefault="007730C6" w:rsidP="00EC31A8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7730C6" w:rsidRPr="00081733" w:rsidRDefault="007730C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7730C6" w:rsidRPr="00081733" w:rsidRDefault="007730C6">
      <w:pPr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081733">
        <w:rPr>
          <w:rFonts w:ascii="Times New Roman" w:hAnsi="Times New Roman" w:cs="Times New Roman"/>
          <w:b/>
          <w:bCs/>
          <w:sz w:val="22"/>
          <w:szCs w:val="22"/>
          <w:lang w:val="it-IT"/>
        </w:rPr>
        <w:t>In qualità di:</w:t>
      </w:r>
    </w:p>
    <w:p w:rsidR="007730C6" w:rsidRPr="00081733" w:rsidRDefault="007730C6">
      <w:pPr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081733">
        <w:rPr>
          <w:rFonts w:ascii="Times New Roman" w:hAnsi="Times New Roman" w:cs="Times New Roman"/>
          <w:sz w:val="22"/>
          <w:szCs w:val="22"/>
          <w:lang w:val="it-IT"/>
        </w:rPr>
        <w:t>barrare la voce interessata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60"/>
        <w:gridCol w:w="1275"/>
      </w:tblGrid>
      <w:tr w:rsidR="007730C6" w:rsidRPr="00FF388C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pStyle w:val="Heading2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Legale rappresentante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FF388C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7730C6" w:rsidRPr="00FF388C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FF388C" w:rsidRDefault="007730C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F388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Procuratore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FF388C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</w:tbl>
    <w:p w:rsidR="007730C6" w:rsidRPr="00081733" w:rsidRDefault="007730C6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1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90"/>
        <w:gridCol w:w="7225"/>
      </w:tblGrid>
      <w:tr w:rsidR="007730C6" w:rsidRPr="00FF388C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FF388C" w:rsidRDefault="007730C6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F388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dell'Impresa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FF388C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7730C6" w:rsidRPr="00FF388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FF388C" w:rsidRDefault="007730C6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F388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con sede in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FF388C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7730C6" w:rsidRPr="00FF388C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FF388C" w:rsidRDefault="007730C6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F388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Via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FF388C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388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Cit</w:t>
            </w: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tà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Tel.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Fax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Codice fiscale n.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Partita Iva n. 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0C6" w:rsidRPr="00081733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30C6" w:rsidRPr="00081733" w:rsidRDefault="00773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6" w:rsidRPr="00081733" w:rsidRDefault="007730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30C6" w:rsidRPr="00081733" w:rsidRDefault="007730C6">
      <w:pPr>
        <w:pStyle w:val="Heading3"/>
        <w:numPr>
          <w:ilvl w:val="0"/>
          <w:numId w:val="0"/>
        </w:numPr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7730C6" w:rsidRPr="00081733" w:rsidRDefault="007730C6">
      <w:pPr>
        <w:ind w:left="708" w:firstLine="708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noProof/>
          <w:lang w:val="it-IT"/>
        </w:rPr>
        <w:pict>
          <v:shape id="Text Box 17" o:spid="_x0000_s1029" type="#_x0000_t202" style="position:absolute;left:0;text-align:left;margin-left:34.8pt;margin-top:4.55pt;width:14.25pt;height:7.15pt;z-index:251656704;visibility:visible">
            <v:textbox>
              <w:txbxContent>
                <w:p w:rsidR="007730C6" w:rsidRDefault="007730C6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 xml:space="preserve">Mandante di </w:t>
      </w:r>
      <w:r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 xml:space="preserve">.T.I. </w:t>
      </w:r>
      <w:r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>ostituendo/</w:t>
      </w:r>
      <w:r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>oassicuratrice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delegante  </w:t>
      </w:r>
    </w:p>
    <w:p w:rsidR="007730C6" w:rsidRPr="00081733" w:rsidRDefault="007730C6" w:rsidP="00081733">
      <w:pPr>
        <w:pStyle w:val="Heading3"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7730C6" w:rsidRDefault="007730C6" w:rsidP="000817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081733">
        <w:rPr>
          <w:rFonts w:ascii="Times New Roman" w:hAnsi="Times New Roman" w:cs="Times New Roman"/>
          <w:b/>
          <w:bCs/>
          <w:sz w:val="22"/>
          <w:szCs w:val="22"/>
          <w:lang w:val="it-IT"/>
        </w:rPr>
        <w:t>Dichiara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/ Dichiarano </w:t>
      </w:r>
    </w:p>
    <w:p w:rsidR="007730C6" w:rsidRPr="00081733" w:rsidRDefault="007730C6" w:rsidP="000817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180"/>
        <w:gridCol w:w="1260"/>
        <w:gridCol w:w="5760"/>
        <w:gridCol w:w="1080"/>
        <w:gridCol w:w="1067"/>
      </w:tblGrid>
      <w:tr w:rsidR="007730C6" w:rsidRPr="00081733" w:rsidTr="00622758">
        <w:trPr>
          <w:cantSplit/>
        </w:trPr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0C6" w:rsidRPr="00081733" w:rsidRDefault="007730C6" w:rsidP="0062275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per il rischio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6" w:rsidRPr="00081733" w:rsidRDefault="007730C6" w:rsidP="0062275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R.C.T.O.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730C6" w:rsidRPr="00081733" w:rsidRDefault="007730C6" w:rsidP="0062275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Lotto n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6" w:rsidRPr="00081733" w:rsidRDefault="007730C6" w:rsidP="0062275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       1</w:t>
            </w:r>
          </w:p>
        </w:tc>
      </w:tr>
      <w:tr w:rsidR="007730C6" w:rsidRPr="00081733" w:rsidTr="00622758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7730C6" w:rsidRPr="00081733" w:rsidRDefault="007730C6" w:rsidP="0062275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730C6" w:rsidRPr="00081733" w:rsidRDefault="007730C6" w:rsidP="0062275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0C6" w:rsidRPr="00081733" w:rsidRDefault="007730C6" w:rsidP="0062275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7730C6" w:rsidRPr="00081733" w:rsidRDefault="007730C6" w:rsidP="0062275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</w:p>
        </w:tc>
      </w:tr>
    </w:tbl>
    <w:p w:rsidR="007730C6" w:rsidRPr="00081733" w:rsidRDefault="007730C6" w:rsidP="00081733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180"/>
        <w:gridCol w:w="9167"/>
      </w:tblGrid>
      <w:tr w:rsidR="007730C6" w:rsidRPr="00F35630" w:rsidTr="0062275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6" w:rsidRPr="00081733" w:rsidRDefault="007730C6" w:rsidP="0062275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730C6" w:rsidRPr="00081733" w:rsidRDefault="007730C6" w:rsidP="0062275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</w:tcPr>
          <w:p w:rsidR="007730C6" w:rsidRPr="00081733" w:rsidRDefault="007730C6" w:rsidP="0062275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di accettare</w:t>
            </w:r>
            <w:r w:rsidRPr="0008173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integralmente le condizioni del capitolato tecnico, senza alcuna variante</w:t>
            </w:r>
          </w:p>
        </w:tc>
      </w:tr>
    </w:tbl>
    <w:p w:rsidR="007730C6" w:rsidRPr="00081733" w:rsidRDefault="007730C6" w:rsidP="00081733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180"/>
        <w:gridCol w:w="9167"/>
      </w:tblGrid>
      <w:tr w:rsidR="007730C6" w:rsidRPr="00F35630" w:rsidTr="00622758">
        <w:trPr>
          <w:cantSplit/>
          <w:trHeight w:val="26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0C6" w:rsidRPr="00081733" w:rsidRDefault="007730C6" w:rsidP="0062275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30C6" w:rsidRPr="00081733" w:rsidRDefault="007730C6" w:rsidP="0062275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91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30C6" w:rsidRPr="00081733" w:rsidRDefault="007730C6" w:rsidP="0062275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di accettare</w:t>
            </w:r>
            <w:r w:rsidRPr="0008173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integralmente le condizioni del capitolato tecnico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offrendo</w:t>
            </w:r>
            <w:r w:rsidRPr="0008173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le seguenti varianti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migliorative</w:t>
            </w:r>
            <w:r w:rsidRPr="0008173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:</w:t>
            </w:r>
          </w:p>
        </w:tc>
      </w:tr>
      <w:tr w:rsidR="007730C6" w:rsidRPr="00F35630" w:rsidTr="00622758">
        <w:trPr>
          <w:cantSplit/>
          <w:trHeight w:val="262"/>
        </w:trPr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C6" w:rsidRPr="00081733" w:rsidRDefault="007730C6" w:rsidP="0062275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0C6" w:rsidRPr="00081733" w:rsidRDefault="007730C6" w:rsidP="0062275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9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0C6" w:rsidRPr="00081733" w:rsidRDefault="007730C6" w:rsidP="0062275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</w:tbl>
    <w:p w:rsidR="007730C6" w:rsidRPr="00081733" w:rsidRDefault="007730C6" w:rsidP="00081733">
      <w:pPr>
        <w:tabs>
          <w:tab w:val="left" w:pos="360"/>
        </w:tabs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p w:rsidR="007730C6" w:rsidRDefault="007730C6" w:rsidP="00081733">
      <w:pPr>
        <w:tabs>
          <w:tab w:val="left" w:pos="360"/>
        </w:tabs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4"/>
        <w:gridCol w:w="1842"/>
        <w:gridCol w:w="1808"/>
      </w:tblGrid>
      <w:tr w:rsidR="007730C6" w:rsidRPr="00DB0D73" w:rsidTr="00AD156A">
        <w:trPr>
          <w:trHeight w:val="864"/>
        </w:trPr>
        <w:tc>
          <w:tcPr>
            <w:tcW w:w="6204" w:type="dxa"/>
          </w:tcPr>
          <w:p w:rsidR="007730C6" w:rsidRPr="00DB0D73" w:rsidRDefault="007730C6" w:rsidP="00DB0D73">
            <w:p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      </w:t>
            </w:r>
            <w:r w:rsidRPr="00DB0D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Condizioni di capitolato soggette a varianti </w:t>
            </w:r>
          </w:p>
        </w:tc>
        <w:tc>
          <w:tcPr>
            <w:tcW w:w="1842" w:type="dxa"/>
          </w:tcPr>
          <w:p w:rsidR="007730C6" w:rsidRPr="00DB0D73" w:rsidRDefault="007730C6" w:rsidP="00AD15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val="it-IT"/>
              </w:rPr>
            </w:pPr>
            <w:r w:rsidRPr="00DB0D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Barrare la variante scelta</w:t>
            </w:r>
          </w:p>
        </w:tc>
        <w:tc>
          <w:tcPr>
            <w:tcW w:w="1808" w:type="dxa"/>
          </w:tcPr>
          <w:p w:rsidR="007730C6" w:rsidRPr="00DB0D73" w:rsidRDefault="007730C6" w:rsidP="00AD15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DB0D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Punteggio</w:t>
            </w:r>
          </w:p>
        </w:tc>
      </w:tr>
      <w:tr w:rsidR="007730C6" w:rsidRPr="00DB0D73" w:rsidTr="00AD156A">
        <w:trPr>
          <w:trHeight w:val="754"/>
        </w:trPr>
        <w:tc>
          <w:tcPr>
            <w:tcW w:w="6204" w:type="dxa"/>
            <w:vAlign w:val="center"/>
          </w:tcPr>
          <w:p w:rsidR="007730C6" w:rsidRPr="00DB0D73" w:rsidRDefault="007730C6" w:rsidP="00AD156A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DB0D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Sezione 4 Art. 1 Massimali  </w:t>
            </w:r>
            <w:r w:rsidRPr="00DB0D73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it-IT"/>
              </w:rPr>
              <w:t>Variante 1</w:t>
            </w:r>
          </w:p>
        </w:tc>
        <w:tc>
          <w:tcPr>
            <w:tcW w:w="1842" w:type="dxa"/>
            <w:vAlign w:val="center"/>
          </w:tcPr>
          <w:p w:rsidR="007730C6" w:rsidRPr="00DB0D73" w:rsidRDefault="007730C6" w:rsidP="00AD156A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highlight w:val="red"/>
                <w:lang w:val="it-IT"/>
              </w:rPr>
            </w:pPr>
            <w:r>
              <w:rPr>
                <w:noProof/>
                <w:lang w:val="it-IT"/>
              </w:rPr>
              <w:pict>
                <v:shape id="Text Box 10" o:spid="_x0000_s1030" type="#_x0000_t202" style="position:absolute;left:0;text-align:left;margin-left:23.2pt;margin-top:7.35pt;width:27.15pt;height:21.9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">
                  <v:textbox style="mso-next-textbox:#Text Box 10">
                    <w:txbxContent>
                      <w:p w:rsidR="007730C6" w:rsidRDefault="007730C6" w:rsidP="00DB0D73">
                        <w:pPr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808" w:type="dxa"/>
            <w:vAlign w:val="center"/>
          </w:tcPr>
          <w:p w:rsidR="007730C6" w:rsidRPr="00DB0D73" w:rsidRDefault="007730C6" w:rsidP="00AD15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DB0D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5</w:t>
            </w:r>
            <w:r w:rsidRPr="00DB0D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punti</w:t>
            </w:r>
          </w:p>
        </w:tc>
      </w:tr>
      <w:tr w:rsidR="007730C6" w:rsidRPr="00DB0D73" w:rsidTr="00AD156A">
        <w:trPr>
          <w:trHeight w:val="809"/>
        </w:trPr>
        <w:tc>
          <w:tcPr>
            <w:tcW w:w="6204" w:type="dxa"/>
            <w:vAlign w:val="center"/>
          </w:tcPr>
          <w:p w:rsidR="007730C6" w:rsidRPr="00DB0D73" w:rsidRDefault="007730C6" w:rsidP="00AD156A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DB0D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Sezione 4 Art. 1 Massimali  </w:t>
            </w:r>
            <w:r w:rsidRPr="00DB0D73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it-IT"/>
              </w:rPr>
              <w:t>Variante 2</w:t>
            </w:r>
          </w:p>
        </w:tc>
        <w:tc>
          <w:tcPr>
            <w:tcW w:w="1842" w:type="dxa"/>
            <w:vAlign w:val="center"/>
          </w:tcPr>
          <w:p w:rsidR="007730C6" w:rsidRPr="00DB0D73" w:rsidRDefault="007730C6" w:rsidP="00AD15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val="it-IT"/>
              </w:rPr>
            </w:pPr>
            <w:r>
              <w:rPr>
                <w:noProof/>
                <w:lang w:val="it-IT"/>
              </w:rPr>
              <w:pict>
                <v:shape id="Text Box 19" o:spid="_x0000_s1031" type="#_x0000_t202" style="position:absolute;left:0;text-align:left;margin-left:22.8pt;margin-top:8.9pt;width:27.15pt;height:21.95pt;z-index:251659776;visibility:visible;mso-position-horizontal-relative:text;mso-position-vertical-relative:text" wrapcoords="-600 -745 -600 20855 22200 20855 22200 -745 -600 -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">
                  <v:textbox style="mso-next-textbox:#Text Box 19">
                    <w:txbxContent>
                      <w:p w:rsidR="007730C6" w:rsidRDefault="007730C6" w:rsidP="00DB0D73">
                        <w:pPr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</w:p>
        </w:tc>
        <w:tc>
          <w:tcPr>
            <w:tcW w:w="1808" w:type="dxa"/>
            <w:vAlign w:val="center"/>
          </w:tcPr>
          <w:p w:rsidR="007730C6" w:rsidRPr="00DB0D73" w:rsidRDefault="007730C6" w:rsidP="00AD15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DB0D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5</w:t>
            </w:r>
            <w:r w:rsidRPr="00DB0D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punti</w:t>
            </w:r>
          </w:p>
        </w:tc>
      </w:tr>
      <w:tr w:rsidR="007730C6" w:rsidRPr="00DB0D73" w:rsidTr="005D38AA">
        <w:trPr>
          <w:trHeight w:val="352"/>
        </w:trPr>
        <w:tc>
          <w:tcPr>
            <w:tcW w:w="6204" w:type="dxa"/>
            <w:vAlign w:val="center"/>
          </w:tcPr>
          <w:p w:rsidR="007730C6" w:rsidRPr="00DB0D73" w:rsidRDefault="007730C6" w:rsidP="005D38AA">
            <w:pPr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7730C6" w:rsidRDefault="007730C6" w:rsidP="00AD156A">
            <w:pPr>
              <w:tabs>
                <w:tab w:val="left" w:pos="360"/>
              </w:tabs>
              <w:jc w:val="center"/>
              <w:rPr>
                <w:noProof/>
                <w:lang w:val="it-IT"/>
              </w:rPr>
            </w:pPr>
          </w:p>
        </w:tc>
        <w:tc>
          <w:tcPr>
            <w:tcW w:w="1808" w:type="dxa"/>
            <w:vAlign w:val="center"/>
          </w:tcPr>
          <w:p w:rsidR="007730C6" w:rsidRPr="00DB0D73" w:rsidRDefault="007730C6" w:rsidP="00AD15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7730C6" w:rsidRPr="00DB0D73" w:rsidTr="00AD156A">
        <w:trPr>
          <w:trHeight w:val="795"/>
        </w:trPr>
        <w:tc>
          <w:tcPr>
            <w:tcW w:w="6204" w:type="dxa"/>
            <w:vAlign w:val="center"/>
          </w:tcPr>
          <w:p w:rsidR="007730C6" w:rsidRPr="00DB0D73" w:rsidRDefault="007730C6" w:rsidP="00AD156A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DB0D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Sezione 4 Art. 2 Franchigia frontale </w:t>
            </w:r>
            <w:r w:rsidRPr="00DB0D73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it-IT"/>
              </w:rPr>
              <w:t>Variante 1</w:t>
            </w:r>
          </w:p>
        </w:tc>
        <w:tc>
          <w:tcPr>
            <w:tcW w:w="1842" w:type="dxa"/>
            <w:vAlign w:val="center"/>
          </w:tcPr>
          <w:p w:rsidR="007730C6" w:rsidRPr="00DB0D73" w:rsidRDefault="007730C6" w:rsidP="00AD15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val="it-IT"/>
              </w:rPr>
            </w:pPr>
            <w:r>
              <w:rPr>
                <w:noProof/>
                <w:lang w:val="it-IT"/>
              </w:rPr>
              <w:pict>
                <v:shape id="Text Box 7" o:spid="_x0000_s1032" type="#_x0000_t202" style="position:absolute;left:0;text-align:left;margin-left:22.85pt;margin-top:4.15pt;width:27.15pt;height:21.9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">
                  <v:textbox style="mso-next-textbox:#Text Box 7">
                    <w:txbxContent>
                      <w:p w:rsidR="007730C6" w:rsidRDefault="007730C6" w:rsidP="00DB0D73">
                        <w:pPr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808" w:type="dxa"/>
            <w:vAlign w:val="center"/>
          </w:tcPr>
          <w:p w:rsidR="007730C6" w:rsidRPr="00DB0D73" w:rsidRDefault="007730C6" w:rsidP="00AD15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DB0D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5</w:t>
            </w:r>
            <w:r w:rsidRPr="00DB0D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punti</w:t>
            </w:r>
          </w:p>
        </w:tc>
      </w:tr>
      <w:tr w:rsidR="007730C6" w:rsidRPr="00DB0D73" w:rsidTr="00AD156A">
        <w:trPr>
          <w:trHeight w:val="851"/>
        </w:trPr>
        <w:tc>
          <w:tcPr>
            <w:tcW w:w="6204" w:type="dxa"/>
            <w:vAlign w:val="center"/>
          </w:tcPr>
          <w:p w:rsidR="007730C6" w:rsidRPr="00DB0D73" w:rsidRDefault="007730C6" w:rsidP="00AD156A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DB0D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Sezione 4 Art. 2 Franchigia frontale </w:t>
            </w:r>
            <w:r w:rsidRPr="00DB0D73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it-IT"/>
              </w:rPr>
              <w:t>Variante 2</w:t>
            </w:r>
          </w:p>
          <w:p w:rsidR="007730C6" w:rsidRPr="00DB0D73" w:rsidRDefault="007730C6" w:rsidP="00AD156A">
            <w:pPr>
              <w:tabs>
                <w:tab w:val="left" w:pos="360"/>
              </w:tabs>
              <w:ind w:left="7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7730C6" w:rsidRPr="00DB0D73" w:rsidRDefault="007730C6" w:rsidP="00AD15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val="it-IT"/>
              </w:rPr>
            </w:pPr>
            <w:r>
              <w:rPr>
                <w:noProof/>
                <w:lang w:val="it-IT"/>
              </w:rPr>
              <w:pict>
                <v:shape id="_x0000_s1033" type="#_x0000_t202" style="position:absolute;left:0;text-align:left;margin-left:22.85pt;margin-top:4.15pt;width:27.15pt;height:21.9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">
                  <v:textbox style="mso-next-textbox:#_x0000_s1033">
                    <w:txbxContent>
                      <w:p w:rsidR="007730C6" w:rsidRDefault="007730C6" w:rsidP="00DB0D73">
                        <w:pPr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808" w:type="dxa"/>
            <w:vAlign w:val="center"/>
          </w:tcPr>
          <w:p w:rsidR="007730C6" w:rsidRPr="00DB0D73" w:rsidRDefault="007730C6" w:rsidP="00AD15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DB0D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5</w:t>
            </w:r>
            <w:r w:rsidRPr="00DB0D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punti</w:t>
            </w:r>
          </w:p>
        </w:tc>
      </w:tr>
      <w:tr w:rsidR="007730C6" w:rsidRPr="00DB0D73" w:rsidTr="00AD156A">
        <w:trPr>
          <w:trHeight w:val="851"/>
        </w:trPr>
        <w:tc>
          <w:tcPr>
            <w:tcW w:w="6204" w:type="dxa"/>
            <w:vAlign w:val="center"/>
          </w:tcPr>
          <w:p w:rsidR="007730C6" w:rsidRPr="00DB0D73" w:rsidRDefault="007730C6" w:rsidP="00AD156A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DB0D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Sezione 4 Art. 2 Franchigia frontale </w:t>
            </w:r>
            <w:r w:rsidRPr="00DB0D73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it-IT"/>
              </w:rPr>
              <w:t>Variante 3</w:t>
            </w:r>
          </w:p>
          <w:p w:rsidR="007730C6" w:rsidRPr="00DB0D73" w:rsidRDefault="007730C6" w:rsidP="00AD156A">
            <w:pPr>
              <w:tabs>
                <w:tab w:val="left" w:pos="360"/>
              </w:tabs>
              <w:ind w:left="7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7730C6" w:rsidRPr="00DB0D73" w:rsidRDefault="007730C6" w:rsidP="00AD15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val="it-IT"/>
              </w:rPr>
            </w:pPr>
            <w:r>
              <w:rPr>
                <w:noProof/>
                <w:lang w:val="it-IT"/>
              </w:rPr>
              <w:pict>
                <v:shape id="_x0000_s1034" type="#_x0000_t202" style="position:absolute;left:0;text-align:left;margin-left:22.85pt;margin-top:4.15pt;width:27.15pt;height:21.9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">
                  <v:textbox style="mso-next-textbox:#_x0000_s1034">
                    <w:txbxContent>
                      <w:p w:rsidR="007730C6" w:rsidRDefault="007730C6" w:rsidP="00DB0D73">
                        <w:pPr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808" w:type="dxa"/>
            <w:vAlign w:val="center"/>
          </w:tcPr>
          <w:p w:rsidR="007730C6" w:rsidRPr="00DB0D73" w:rsidRDefault="007730C6" w:rsidP="00AD15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DB0D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5</w:t>
            </w:r>
            <w:r w:rsidRPr="00DB0D7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punti</w:t>
            </w:r>
          </w:p>
        </w:tc>
      </w:tr>
    </w:tbl>
    <w:p w:rsidR="007730C6" w:rsidRPr="00DB0D73" w:rsidRDefault="007730C6" w:rsidP="00081733">
      <w:pPr>
        <w:tabs>
          <w:tab w:val="left" w:pos="360"/>
        </w:tabs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p w:rsidR="007730C6" w:rsidRPr="00DB0D73" w:rsidRDefault="007730C6" w:rsidP="00081733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7730C6" w:rsidRPr="00081733" w:rsidRDefault="007730C6" w:rsidP="00081733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888"/>
        <w:gridCol w:w="1260"/>
        <w:gridCol w:w="4428"/>
      </w:tblGrid>
      <w:tr w:rsidR="007730C6" w:rsidRPr="00081733" w:rsidTr="00622758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730C6" w:rsidRPr="00081733" w:rsidRDefault="007730C6" w:rsidP="0062275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Data…………………………………….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730C6" w:rsidRPr="00081733" w:rsidRDefault="007730C6" w:rsidP="0062275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730C6" w:rsidRPr="00081733" w:rsidRDefault="007730C6" w:rsidP="0062275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Firma…………………………………</w:t>
            </w:r>
          </w:p>
        </w:tc>
      </w:tr>
    </w:tbl>
    <w:p w:rsidR="007730C6" w:rsidRPr="00081733" w:rsidRDefault="007730C6" w:rsidP="00081733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7730C6" w:rsidRDefault="007730C6" w:rsidP="00081733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81733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:rsidR="007730C6" w:rsidRDefault="007730C6" w:rsidP="00081733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7730C6" w:rsidRDefault="007730C6" w:rsidP="00081733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7730C6" w:rsidRPr="00081733" w:rsidRDefault="007730C6" w:rsidP="00081733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81733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:rsidR="007730C6" w:rsidRDefault="007730C6" w:rsidP="00081733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81733">
        <w:rPr>
          <w:rFonts w:ascii="Times New Roman" w:hAnsi="Times New Roman" w:cs="Times New Roman"/>
          <w:sz w:val="22"/>
          <w:szCs w:val="22"/>
          <w:lang w:val="it-IT"/>
        </w:rPr>
        <w:t>Allegare copia fotostatica della carta d’identità del</w:t>
      </w:r>
      <w:r>
        <w:rPr>
          <w:rFonts w:ascii="Times New Roman" w:hAnsi="Times New Roman" w:cs="Times New Roman"/>
          <w:sz w:val="22"/>
          <w:szCs w:val="22"/>
          <w:lang w:val="it-IT"/>
        </w:rPr>
        <w:t>/i</w: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 xml:space="preserve"> sottoscrittore</w:t>
      </w:r>
      <w:r>
        <w:rPr>
          <w:rFonts w:ascii="Times New Roman" w:hAnsi="Times New Roman" w:cs="Times New Roman"/>
          <w:sz w:val="22"/>
          <w:szCs w:val="22"/>
          <w:lang w:val="it-IT"/>
        </w:rPr>
        <w:t>/i</w: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7730C6" w:rsidRDefault="007730C6" w:rsidP="00081733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7730C6" w:rsidRDefault="007730C6" w:rsidP="008C0922">
      <w:pPr>
        <w:pStyle w:val="NormalWeb"/>
        <w:spacing w:before="0" w:beforeAutospacing="0"/>
        <w:jc w:val="both"/>
        <w:rPr>
          <w:rFonts w:ascii="Times New Roman" w:hAnsi="Times New Roman" w:cs="Times New Roman"/>
        </w:rPr>
      </w:pPr>
      <w:r w:rsidRPr="00BE2F62">
        <w:rPr>
          <w:rFonts w:ascii="Times New Roman" w:hAnsi="Times New Roman" w:cs="Times New Roman"/>
          <w:sz w:val="22"/>
          <w:szCs w:val="22"/>
        </w:rPr>
        <w:t>Nel caso di presentazione di offerta in Raggruppamento Temporaneo di Imprese non costituito/ coassicurazione le sottoscrizioni dovranno essere apposte dal legale rappresentante o procuratore fornito di idonei poteri di ogni soggetto partecipante al Raggruppamento/coassicurazione</w:t>
      </w:r>
      <w:r>
        <w:rPr>
          <w:rFonts w:ascii="Times New Roman" w:hAnsi="Times New Roman" w:cs="Times New Roman"/>
        </w:rPr>
        <w:t>.</w:t>
      </w:r>
    </w:p>
    <w:p w:rsidR="007730C6" w:rsidRPr="00081733" w:rsidRDefault="007730C6" w:rsidP="00081733">
      <w:pPr>
        <w:jc w:val="both"/>
        <w:rPr>
          <w:rFonts w:ascii="Times New Roman" w:hAnsi="Times New Roman" w:cs="Times New Roman"/>
          <w:color w:val="FF0000"/>
          <w:sz w:val="22"/>
          <w:szCs w:val="22"/>
          <w:highlight w:val="green"/>
          <w:lang w:val="it-IT"/>
        </w:rPr>
      </w:pPr>
      <w:r w:rsidRPr="00081733">
        <w:rPr>
          <w:rFonts w:ascii="Times New Roman" w:hAnsi="Times New Roman" w:cs="Times New Roman"/>
          <w:color w:val="FF0000"/>
          <w:sz w:val="22"/>
          <w:szCs w:val="22"/>
          <w:highlight w:val="green"/>
          <w:lang w:val="it-IT"/>
        </w:rPr>
        <w:t xml:space="preserve"> </w:t>
      </w:r>
    </w:p>
    <w:p w:rsidR="007730C6" w:rsidRPr="00081733" w:rsidRDefault="007730C6" w:rsidP="00081733">
      <w:pPr>
        <w:pStyle w:val="Heading3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  <w:szCs w:val="22"/>
          <w:highlight w:val="green"/>
        </w:rPr>
      </w:pPr>
    </w:p>
    <w:sectPr w:rsidR="007730C6" w:rsidRPr="00081733" w:rsidSect="002B06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0C6" w:rsidRDefault="00773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730C6" w:rsidRDefault="00773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0C6" w:rsidRDefault="00773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730C6" w:rsidRDefault="00773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267E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92F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8B40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56C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322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9E6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7ED7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602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1E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9CC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1E0E8A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1">
    <w:nsid w:val="01444A22"/>
    <w:multiLevelType w:val="hybridMultilevel"/>
    <w:tmpl w:val="E2C890AA"/>
    <w:lvl w:ilvl="0" w:tplc="72C69CB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40FC3C0F"/>
    <w:multiLevelType w:val="hybridMultilevel"/>
    <w:tmpl w:val="87DEF582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3">
    <w:nsid w:val="60FB4174"/>
    <w:multiLevelType w:val="hybridMultilevel"/>
    <w:tmpl w:val="B79C7166"/>
    <w:lvl w:ilvl="0" w:tplc="0410000F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pStyle w:val="Heading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pStyle w:val="Heading3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66FB0B02"/>
    <w:multiLevelType w:val="hybridMultilevel"/>
    <w:tmpl w:val="DB445064"/>
    <w:lvl w:ilvl="0" w:tplc="0410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15">
    <w:nsid w:val="706E7278"/>
    <w:multiLevelType w:val="hybridMultilevel"/>
    <w:tmpl w:val="847C24A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6CB"/>
    <w:rsid w:val="000451D0"/>
    <w:rsid w:val="000468A7"/>
    <w:rsid w:val="00081733"/>
    <w:rsid w:val="0009528F"/>
    <w:rsid w:val="000D2D1D"/>
    <w:rsid w:val="001443ED"/>
    <w:rsid w:val="00147FFA"/>
    <w:rsid w:val="001808DB"/>
    <w:rsid w:val="001935DD"/>
    <w:rsid w:val="002449A4"/>
    <w:rsid w:val="002735A1"/>
    <w:rsid w:val="002B06CB"/>
    <w:rsid w:val="002E5682"/>
    <w:rsid w:val="002F799E"/>
    <w:rsid w:val="00306B58"/>
    <w:rsid w:val="003213C4"/>
    <w:rsid w:val="003C0370"/>
    <w:rsid w:val="00480559"/>
    <w:rsid w:val="0048097A"/>
    <w:rsid w:val="004850A9"/>
    <w:rsid w:val="00486DC4"/>
    <w:rsid w:val="00493EC9"/>
    <w:rsid w:val="004C648F"/>
    <w:rsid w:val="00540611"/>
    <w:rsid w:val="005532BF"/>
    <w:rsid w:val="0056547E"/>
    <w:rsid w:val="005821E4"/>
    <w:rsid w:val="005824B6"/>
    <w:rsid w:val="00583B60"/>
    <w:rsid w:val="005C2378"/>
    <w:rsid w:val="005C524E"/>
    <w:rsid w:val="005D38AA"/>
    <w:rsid w:val="0060332D"/>
    <w:rsid w:val="00622758"/>
    <w:rsid w:val="00636113"/>
    <w:rsid w:val="00693013"/>
    <w:rsid w:val="00702FFF"/>
    <w:rsid w:val="0074403F"/>
    <w:rsid w:val="007730C6"/>
    <w:rsid w:val="007A2CEA"/>
    <w:rsid w:val="007C5EE3"/>
    <w:rsid w:val="00856616"/>
    <w:rsid w:val="0087426F"/>
    <w:rsid w:val="00877455"/>
    <w:rsid w:val="008C0922"/>
    <w:rsid w:val="0090201A"/>
    <w:rsid w:val="009021D3"/>
    <w:rsid w:val="009152E3"/>
    <w:rsid w:val="00991630"/>
    <w:rsid w:val="00A45FE0"/>
    <w:rsid w:val="00AD156A"/>
    <w:rsid w:val="00AD31AC"/>
    <w:rsid w:val="00B76436"/>
    <w:rsid w:val="00B850F8"/>
    <w:rsid w:val="00B867B7"/>
    <w:rsid w:val="00B92047"/>
    <w:rsid w:val="00BB1BB9"/>
    <w:rsid w:val="00BB3517"/>
    <w:rsid w:val="00BC5394"/>
    <w:rsid w:val="00BE2F62"/>
    <w:rsid w:val="00BE36F4"/>
    <w:rsid w:val="00C261E2"/>
    <w:rsid w:val="00C604FE"/>
    <w:rsid w:val="00CA4689"/>
    <w:rsid w:val="00CB1035"/>
    <w:rsid w:val="00D0726A"/>
    <w:rsid w:val="00D2487F"/>
    <w:rsid w:val="00D30437"/>
    <w:rsid w:val="00D9758C"/>
    <w:rsid w:val="00DB0D73"/>
    <w:rsid w:val="00DC22B0"/>
    <w:rsid w:val="00DC3126"/>
    <w:rsid w:val="00DC6115"/>
    <w:rsid w:val="00DE37B7"/>
    <w:rsid w:val="00DF4355"/>
    <w:rsid w:val="00EB7F2E"/>
    <w:rsid w:val="00EC31A8"/>
    <w:rsid w:val="00ED77FB"/>
    <w:rsid w:val="00ED7F06"/>
    <w:rsid w:val="00EF317E"/>
    <w:rsid w:val="00F14ECD"/>
    <w:rsid w:val="00F16AE9"/>
    <w:rsid w:val="00F35630"/>
    <w:rsid w:val="00F4173E"/>
    <w:rsid w:val="00F65F20"/>
    <w:rsid w:val="00FB13B9"/>
    <w:rsid w:val="00FF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173E"/>
    <w:rPr>
      <w:rFonts w:ascii="Tms Rmn" w:hAnsi="Tms Rmn" w:cs="Tms Rm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173E"/>
    <w:pPr>
      <w:keepNext/>
      <w:numPr>
        <w:numId w:val="1"/>
      </w:numPr>
      <w:suppressAutoHyphens/>
      <w:outlineLvl w:val="0"/>
    </w:pPr>
    <w:rPr>
      <w:rFonts w:cs="Times New Roman"/>
      <w:b/>
      <w:bCs/>
      <w:kern w:val="1"/>
      <w:sz w:val="24"/>
      <w:szCs w:val="24"/>
      <w:lang w:val="it-IT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173E"/>
    <w:pPr>
      <w:keepNext/>
      <w:numPr>
        <w:ilvl w:val="1"/>
        <w:numId w:val="1"/>
      </w:numPr>
      <w:suppressAutoHyphens/>
      <w:jc w:val="right"/>
      <w:outlineLvl w:val="1"/>
    </w:pPr>
    <w:rPr>
      <w:rFonts w:ascii="Calibri Light" w:hAnsi="Calibri Light" w:cs="Calibri Light"/>
      <w:kern w:val="1"/>
      <w:sz w:val="32"/>
      <w:szCs w:val="32"/>
      <w:lang w:val="it-IT"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173E"/>
    <w:pPr>
      <w:keepNext/>
      <w:numPr>
        <w:ilvl w:val="2"/>
        <w:numId w:val="1"/>
      </w:numPr>
      <w:suppressAutoHyphens/>
      <w:jc w:val="center"/>
      <w:outlineLvl w:val="2"/>
    </w:pPr>
    <w:rPr>
      <w:rFonts w:ascii="Calibri Light" w:hAnsi="Calibri Light" w:cs="Calibri Light"/>
      <w:b/>
      <w:bCs/>
      <w:kern w:val="1"/>
      <w:sz w:val="28"/>
      <w:szCs w:val="28"/>
      <w:lang w:val="it-IT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173E"/>
    <w:rPr>
      <w:rFonts w:cs="Times New Roman"/>
      <w:b/>
      <w:bCs/>
      <w:kern w:val="1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4173E"/>
    <w:rPr>
      <w:rFonts w:ascii="Calibri Light" w:hAnsi="Calibri Light" w:cs="Calibri Light"/>
      <w:kern w:val="1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4173E"/>
    <w:rPr>
      <w:rFonts w:ascii="Calibri Light" w:hAnsi="Calibri Light" w:cs="Calibri Light"/>
      <w:b/>
      <w:bCs/>
      <w:kern w:val="1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F41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6CB"/>
    <w:rPr>
      <w:rFonts w:ascii="Times New Roman" w:hAnsi="Times New Roman" w:cs="Times New Roman"/>
      <w:sz w:val="2"/>
      <w:lang w:val="en-US"/>
    </w:rPr>
  </w:style>
  <w:style w:type="paragraph" w:styleId="BodyText">
    <w:name w:val="Body Text"/>
    <w:basedOn w:val="Normal"/>
    <w:link w:val="BodyTextChar"/>
    <w:uiPriority w:val="99"/>
    <w:rsid w:val="00F4173E"/>
    <w:pPr>
      <w:jc w:val="both"/>
    </w:pPr>
    <w:rPr>
      <w:rFonts w:ascii="Tahoma" w:hAnsi="Tahoma" w:cs="Tahoma"/>
      <w:sz w:val="22"/>
      <w:szCs w:val="22"/>
      <w:lang w:val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06CB"/>
    <w:rPr>
      <w:rFonts w:ascii="Tms Rmn" w:hAnsi="Tms Rmn" w:cs="Tms Rm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F4173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B06CB"/>
    <w:rPr>
      <w:rFonts w:ascii="Tms Rmn" w:hAnsi="Tms Rmn" w:cs="Tms Rm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F4173E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F4173E"/>
    <w:pPr>
      <w:ind w:left="426"/>
      <w:jc w:val="both"/>
    </w:pPr>
    <w:rPr>
      <w:rFonts w:cs="Times New Roman"/>
      <w:sz w:val="24"/>
      <w:szCs w:val="24"/>
      <w:lang w:val="it-I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B06CB"/>
    <w:rPr>
      <w:rFonts w:ascii="Tms Rmn" w:hAnsi="Tms Rmn" w:cs="Tms Rm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F4173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06CB"/>
    <w:rPr>
      <w:rFonts w:ascii="Tms Rmn" w:hAnsi="Tms Rmn" w:cs="Tms Rm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F4173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06CB"/>
    <w:rPr>
      <w:rFonts w:ascii="Tms Rmn" w:hAnsi="Tms Rmn" w:cs="Tms Rm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locked/>
    <w:rsid w:val="00C261E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45FE0"/>
    <w:rPr>
      <w:rFonts w:ascii="Tms Rmn" w:hAnsi="Tms Rmn" w:cs="Tms Rmn"/>
      <w:sz w:val="16"/>
      <w:szCs w:val="16"/>
      <w:lang w:val="en-US"/>
    </w:rPr>
  </w:style>
  <w:style w:type="paragraph" w:styleId="NormalWeb">
    <w:name w:val="Normal (Web)"/>
    <w:basedOn w:val="Normal"/>
    <w:uiPriority w:val="99"/>
    <w:locked/>
    <w:rsid w:val="008C0922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3</Pages>
  <Words>352</Words>
  <Characters>2010</Characters>
  <Application>Microsoft Office Outlook</Application>
  <DocSecurity>0</DocSecurity>
  <Lines>0</Lines>
  <Paragraphs>0</Paragraphs>
  <ScaleCrop>false</ScaleCrop>
  <Company>AON SpA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……</dc:title>
  <dc:subject/>
  <dc:creator>Anna Dalponte</dc:creator>
  <cp:keywords/>
  <dc:description/>
  <cp:lastModifiedBy>MartinSabrina</cp:lastModifiedBy>
  <cp:revision>25</cp:revision>
  <cp:lastPrinted>2017-06-19T13:58:00Z</cp:lastPrinted>
  <dcterms:created xsi:type="dcterms:W3CDTF">2017-04-13T13:58:00Z</dcterms:created>
  <dcterms:modified xsi:type="dcterms:W3CDTF">2017-06-19T13:59:00Z</dcterms:modified>
</cp:coreProperties>
</file>